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A9" w:rsidRDefault="00A075A9" w:rsidP="003C4A8A">
      <w:pPr>
        <w:spacing w:after="0" w:line="240" w:lineRule="auto"/>
        <w:jc w:val="center"/>
      </w:pPr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9" type="#_x0000_t75" alt="pon_2014-2020" style="width:414pt;height:1in;visibility:visible">
            <v:imagedata r:id="rId7" o:title=""/>
          </v:shape>
        </w:pict>
      </w:r>
    </w:p>
    <w:bookmarkEnd w:id="0"/>
    <w:p w:rsidR="00A075A9" w:rsidRDefault="00A075A9">
      <w:pPr>
        <w:spacing w:after="0" w:line="240" w:lineRule="auto"/>
      </w:pPr>
    </w:p>
    <w:p w:rsidR="00A075A9" w:rsidRDefault="00A075A9" w:rsidP="003C4A8A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Allegato A</w:t>
      </w:r>
      <w:r>
        <w:rPr>
          <w:sz w:val="28"/>
          <w:szCs w:val="28"/>
        </w:rPr>
        <w:t xml:space="preserve"> </w:t>
      </w:r>
    </w:p>
    <w:p w:rsidR="00A075A9" w:rsidRDefault="00A075A9">
      <w:pPr>
        <w:spacing w:after="0" w:line="240" w:lineRule="auto"/>
      </w:pPr>
    </w:p>
    <w:p w:rsidR="00A075A9" w:rsidRDefault="00A075A9" w:rsidP="0086212D">
      <w:pPr>
        <w:spacing w:after="0" w:line="240" w:lineRule="auto"/>
        <w:jc w:val="right"/>
      </w:pPr>
      <w:r>
        <w:t>AL DIRIGENTE SCOLASTICO dell’I.T.S. “Marchi-Forti”</w:t>
      </w:r>
    </w:p>
    <w:p w:rsidR="00A075A9" w:rsidRDefault="00A075A9">
      <w:pPr>
        <w:spacing w:after="0" w:line="240" w:lineRule="auto"/>
        <w:jc w:val="right"/>
      </w:pPr>
      <w:r>
        <w:t>Viale Guglielmo Marconi, 16</w:t>
      </w:r>
    </w:p>
    <w:p w:rsidR="00A075A9" w:rsidRDefault="00A075A9">
      <w:pPr>
        <w:spacing w:after="0" w:line="240" w:lineRule="auto"/>
        <w:jc w:val="right"/>
      </w:pPr>
      <w:r>
        <w:t>51017 PESCIA (PT)</w:t>
      </w:r>
    </w:p>
    <w:p w:rsidR="00A075A9" w:rsidRDefault="00A075A9">
      <w:pPr>
        <w:spacing w:after="0" w:line="240" w:lineRule="auto"/>
      </w:pPr>
    </w:p>
    <w:p w:rsidR="00A075A9" w:rsidRDefault="00A075A9">
      <w:pPr>
        <w:spacing w:after="0" w:line="240" w:lineRule="auto"/>
      </w:pPr>
    </w:p>
    <w:p w:rsidR="00A075A9" w:rsidRDefault="00A075A9" w:rsidP="002D2B1E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A</w:t>
      </w:r>
      <w:r>
        <w:rPr>
          <w:b/>
        </w:rPr>
        <w:t xml:space="preserve"> - DOMANDA DI PARTECIPAZIONE AL BANDO PER INCARICO DI PROGETTISTA PROGETTO PON FESR “</w:t>
      </w:r>
      <w:r w:rsidRPr="002B7DFD">
        <w:rPr>
          <w:b/>
        </w:rPr>
        <w:t>Cablaggio strutturato e sicuro all’interno degli edifici scolastici”</w:t>
      </w:r>
      <w:r>
        <w:rPr>
          <w:b/>
        </w:rPr>
        <w:t xml:space="preserve"> </w:t>
      </w:r>
    </w:p>
    <w:p w:rsidR="00A075A9" w:rsidRDefault="00A075A9">
      <w:pPr>
        <w:spacing w:after="0" w:line="276" w:lineRule="auto"/>
      </w:pPr>
    </w:p>
    <w:p w:rsidR="00A075A9" w:rsidRDefault="00A075A9">
      <w:pPr>
        <w:spacing w:after="0" w:line="276" w:lineRule="auto"/>
        <w:jc w:val="both"/>
      </w:pPr>
      <w:r>
        <w:t xml:space="preserve">Il/La sottoscritt_ ______________________________________ nat__ a _____________________ il ___/___/_____e residente a ___________________ in Via ________________ N°____   cap._________Prov. ________status professionale _________________________________ Codice Fiscale _____________________________________ Cell. __________________________________ </w:t>
      </w:r>
    </w:p>
    <w:p w:rsidR="00A075A9" w:rsidRDefault="00A075A9">
      <w:pPr>
        <w:spacing w:after="0" w:line="276" w:lineRule="auto"/>
        <w:jc w:val="both"/>
      </w:pPr>
      <w:r>
        <w:t>e-mail _________________________________________</w:t>
      </w:r>
    </w:p>
    <w:p w:rsidR="00A075A9" w:rsidRDefault="00A075A9">
      <w:pPr>
        <w:spacing w:after="0" w:line="276" w:lineRule="auto"/>
      </w:pPr>
    </w:p>
    <w:p w:rsidR="00A075A9" w:rsidRDefault="00A075A9">
      <w:pPr>
        <w:spacing w:after="0" w:line="276" w:lineRule="auto"/>
        <w:jc w:val="center"/>
      </w:pPr>
      <w:r>
        <w:t>CHIEDE</w:t>
      </w:r>
    </w:p>
    <w:p w:rsidR="00A075A9" w:rsidRDefault="00A075A9" w:rsidP="003C4A8A">
      <w:pPr>
        <w:spacing w:after="0" w:line="276" w:lineRule="auto"/>
        <w:jc w:val="both"/>
      </w:pPr>
      <w:r>
        <w:t xml:space="preserve">di partecipare al bando, di cui all’oggetto, per l’attribuzione dell’incarico di progettista per il progetto </w:t>
      </w:r>
      <w:r w:rsidRPr="002B7DFD">
        <w:t>13.1.1A-FESRPON-TO-2021-239</w:t>
      </w:r>
      <w:r>
        <w:t xml:space="preserve"> </w:t>
      </w:r>
    </w:p>
    <w:p w:rsidR="00A075A9" w:rsidRDefault="00A075A9">
      <w:pPr>
        <w:spacing w:after="0" w:line="276" w:lineRule="auto"/>
      </w:pPr>
    </w:p>
    <w:p w:rsidR="00A075A9" w:rsidRDefault="00A075A9">
      <w:pPr>
        <w:spacing w:after="0" w:line="276" w:lineRule="auto"/>
      </w:pPr>
      <w:r>
        <w:t>A tal fine allega:</w:t>
      </w:r>
    </w:p>
    <w:p w:rsidR="00A075A9" w:rsidRDefault="00A075A9">
      <w:pPr>
        <w:spacing w:after="0" w:line="276" w:lineRule="auto"/>
      </w:pPr>
      <w:r>
        <w:rPr>
          <w:i/>
        </w:rPr>
        <w:t>-  Curriculum vitae</w:t>
      </w:r>
      <w:r>
        <w:t xml:space="preserve"> in formato europeo;</w:t>
      </w:r>
    </w:p>
    <w:p w:rsidR="00A075A9" w:rsidRDefault="00A075A9">
      <w:pPr>
        <w:spacing w:after="0" w:line="276" w:lineRule="auto"/>
      </w:pPr>
      <w:r>
        <w:t>-  Fotocopia documento di identità</w:t>
      </w:r>
    </w:p>
    <w:p w:rsidR="00A075A9" w:rsidRDefault="00A075A9">
      <w:pPr>
        <w:spacing w:after="0" w:line="276" w:lineRule="auto"/>
      </w:pPr>
      <w:r>
        <w:t>-  Scheda riepilogativa titoli (allegato B).</w:t>
      </w:r>
    </w:p>
    <w:p w:rsidR="00A075A9" w:rsidRPr="003C4A8A" w:rsidRDefault="00A075A9" w:rsidP="003C4A8A">
      <w:pPr>
        <w:pStyle w:val="normal0"/>
        <w:jc w:val="both"/>
        <w:rPr>
          <w:rFonts w:cs="Times New Roman"/>
          <w:lang w:eastAsia="en-US"/>
        </w:rPr>
      </w:pPr>
      <w:r>
        <w:t xml:space="preserve">- </w:t>
      </w:r>
      <w:r w:rsidRPr="003C4A8A">
        <w:rPr>
          <w:rFonts w:cs="Times New Roman"/>
          <w:lang w:eastAsia="en-US"/>
        </w:rPr>
        <w:t xml:space="preserve"> Dichiarazione di insussistenza di cause di incompatibilità progettista o collaudatore</w:t>
      </w:r>
      <w:r>
        <w:rPr>
          <w:rFonts w:cs="Times New Roman"/>
          <w:lang w:eastAsia="en-US"/>
        </w:rPr>
        <w:t xml:space="preserve"> (Allegato C)</w:t>
      </w:r>
      <w:r w:rsidRPr="003C4A8A">
        <w:rPr>
          <w:rFonts w:cs="Times New Roman"/>
          <w:lang w:eastAsia="en-US"/>
        </w:rPr>
        <w:t>.</w:t>
      </w:r>
    </w:p>
    <w:p w:rsidR="00A075A9" w:rsidRDefault="00A075A9">
      <w:pPr>
        <w:spacing w:after="0" w:line="276" w:lineRule="auto"/>
      </w:pPr>
    </w:p>
    <w:p w:rsidR="00A075A9" w:rsidRDefault="00A075A9" w:rsidP="002D2B1E">
      <w:pPr>
        <w:spacing w:after="0" w:line="276" w:lineRule="auto"/>
        <w:jc w:val="both"/>
      </w:pPr>
      <w:r>
        <w:t>__ I__ sottoscritt_ si impegna a svolgere l’incarico senza riserve e secondo le indicazioni del RUP del progetto dell’Istituto proponente.</w:t>
      </w:r>
    </w:p>
    <w:p w:rsidR="00A075A9" w:rsidRDefault="00A075A9">
      <w:pPr>
        <w:spacing w:after="0" w:line="276" w:lineRule="auto"/>
        <w:jc w:val="both"/>
      </w:pPr>
    </w:p>
    <w:p w:rsidR="00A075A9" w:rsidRDefault="00A075A9">
      <w:pPr>
        <w:spacing w:after="0" w:line="240" w:lineRule="auto"/>
      </w:pPr>
      <w:r>
        <w:t xml:space="preserve">Pescia, li ___/ ___/ ______  </w:t>
      </w:r>
    </w:p>
    <w:p w:rsidR="00A075A9" w:rsidRDefault="00A075A9">
      <w:pPr>
        <w:spacing w:after="0" w:line="240" w:lineRule="auto"/>
        <w:jc w:val="right"/>
      </w:pPr>
      <w:r>
        <w:t>Firma _______________________________</w:t>
      </w:r>
    </w:p>
    <w:p w:rsidR="00A075A9" w:rsidRDefault="00A075A9">
      <w:pPr>
        <w:spacing w:after="0" w:line="240" w:lineRule="auto"/>
      </w:pPr>
    </w:p>
    <w:p w:rsidR="00A075A9" w:rsidRDefault="00A075A9" w:rsidP="003C4A8A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__l__ sottoscritt_ autorizza codesto Istituto, per i soli fini istituzionali, al trattamento dei dati personali, ai sensi e per gli effetti </w:t>
      </w:r>
      <w:r>
        <w:rPr>
          <w:sz w:val="24"/>
          <w:szCs w:val="24"/>
        </w:rPr>
        <w:t>ai sensi del D. Lgs. 196/2003 e</w:t>
      </w:r>
      <w:r w:rsidRPr="003C4A8A">
        <w:rPr>
          <w:sz w:val="24"/>
          <w:szCs w:val="24"/>
        </w:rPr>
        <w:t xml:space="preserve"> del regolamento europeo sulla privacy 2016/679</w:t>
      </w:r>
      <w:r>
        <w:rPr>
          <w:sz w:val="24"/>
          <w:szCs w:val="24"/>
        </w:rPr>
        <w:t>.</w:t>
      </w:r>
    </w:p>
    <w:p w:rsidR="00A075A9" w:rsidRDefault="00A075A9">
      <w:pPr>
        <w:spacing w:after="0" w:line="240" w:lineRule="auto"/>
        <w:jc w:val="both"/>
      </w:pPr>
    </w:p>
    <w:p w:rsidR="00A075A9" w:rsidRDefault="00A075A9">
      <w:pPr>
        <w:spacing w:after="0" w:line="240" w:lineRule="auto"/>
      </w:pPr>
      <w:r>
        <w:t>Pescia, li ___/ ___/ ______</w:t>
      </w:r>
    </w:p>
    <w:p w:rsidR="00A075A9" w:rsidRDefault="00A075A9">
      <w:pPr>
        <w:spacing w:after="0" w:line="240" w:lineRule="auto"/>
        <w:jc w:val="right"/>
      </w:pPr>
      <w:r>
        <w:t>Firma _______________________</w:t>
      </w:r>
    </w:p>
    <w:p w:rsidR="00A075A9" w:rsidRDefault="00A075A9" w:rsidP="00260BD6">
      <w:pPr>
        <w:pStyle w:val="normal0"/>
        <w:jc w:val="center"/>
      </w:pPr>
      <w:r>
        <w:br w:type="page"/>
      </w:r>
      <w:r>
        <w:rPr>
          <w:noProof/>
        </w:rPr>
        <w:pict>
          <v:shape id="_x0000_i1030" type="#_x0000_t75" alt="pon_2014-2020" style="width:414pt;height:1in;visibility:visible">
            <v:imagedata r:id="rId7" o:title=""/>
          </v:shape>
        </w:pict>
      </w:r>
    </w:p>
    <w:p w:rsidR="00A075A9" w:rsidRDefault="00A075A9" w:rsidP="004A51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075A9" w:rsidRDefault="00A075A9" w:rsidP="004A5141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3C4A8A">
        <w:rPr>
          <w:b/>
          <w:sz w:val="24"/>
          <w:szCs w:val="24"/>
        </w:rPr>
        <w:t>ALLEGATO B</w:t>
      </w:r>
    </w:p>
    <w:p w:rsidR="00A075A9" w:rsidRDefault="00A075A9" w:rsidP="004A5141">
      <w:pPr>
        <w:spacing w:after="0" w:line="240" w:lineRule="auto"/>
        <w:jc w:val="right"/>
      </w:pPr>
    </w:p>
    <w:p w:rsidR="00A075A9" w:rsidRDefault="00A075A9" w:rsidP="004A5141">
      <w:pPr>
        <w:spacing w:after="0" w:line="240" w:lineRule="auto"/>
        <w:jc w:val="right"/>
      </w:pPr>
      <w:r>
        <w:t>AL DIRIGENTE SCOLASTICO dell’I.T.S. “Marchi-Forti”</w:t>
      </w:r>
    </w:p>
    <w:p w:rsidR="00A075A9" w:rsidRDefault="00A075A9" w:rsidP="004A5141">
      <w:pPr>
        <w:spacing w:after="0" w:line="240" w:lineRule="auto"/>
        <w:jc w:val="right"/>
      </w:pPr>
      <w:r>
        <w:t>Viale Guglielmo Marconi, 16</w:t>
      </w:r>
    </w:p>
    <w:p w:rsidR="00A075A9" w:rsidRDefault="00A075A9" w:rsidP="004A5141">
      <w:pPr>
        <w:spacing w:after="0" w:line="240" w:lineRule="auto"/>
        <w:jc w:val="right"/>
      </w:pPr>
      <w:r>
        <w:t>51017 PESCIA (PT)</w:t>
      </w:r>
    </w:p>
    <w:p w:rsidR="00A075A9" w:rsidRDefault="00A075A9" w:rsidP="004A5141">
      <w:pPr>
        <w:spacing w:after="0" w:line="240" w:lineRule="auto"/>
      </w:pPr>
    </w:p>
    <w:p w:rsidR="00A075A9" w:rsidRDefault="00A075A9" w:rsidP="002D2B1E">
      <w:pPr>
        <w:spacing w:after="0" w:line="240" w:lineRule="auto"/>
        <w:jc w:val="both"/>
      </w:pPr>
      <w:r>
        <w:rPr>
          <w:b/>
        </w:rPr>
        <w:t xml:space="preserve">Oggetto: </w:t>
      </w:r>
      <w:r>
        <w:rPr>
          <w:b/>
          <w:u w:val="single"/>
        </w:rPr>
        <w:t>Allegato B</w:t>
      </w:r>
      <w:r>
        <w:rPr>
          <w:b/>
        </w:rPr>
        <w:t xml:space="preserve"> – SCHEDA RIEPILOGATIVA TITOLI DI PARTECIPAZIONE AL BANDO PER INCARICO DI PROGETTISTA PROGETTO PON FESR “</w:t>
      </w:r>
      <w:r w:rsidRPr="002B7DFD">
        <w:rPr>
          <w:b/>
        </w:rPr>
        <w:t>Cablaggio strutturato e sicuro all’interno degli edifici scolastici”</w:t>
      </w:r>
      <w:r>
        <w:rPr>
          <w:b/>
        </w:rPr>
        <w:t xml:space="preserve">  </w:t>
      </w:r>
    </w:p>
    <w:p w:rsidR="00A075A9" w:rsidRDefault="00A075A9" w:rsidP="004A5141">
      <w:pPr>
        <w:pStyle w:val="normal0"/>
        <w:spacing w:before="24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Allegata alla domanda di progettista:</w:t>
      </w:r>
    </w:p>
    <w:p w:rsidR="00A075A9" w:rsidRDefault="00A075A9" w:rsidP="004A5141">
      <w:pPr>
        <w:pStyle w:val="normal0"/>
        <w:jc w:val="both"/>
        <w:rPr>
          <w:sz w:val="24"/>
          <w:szCs w:val="24"/>
        </w:rPr>
      </w:pPr>
    </w:p>
    <w:tbl>
      <w:tblPr>
        <w:tblW w:w="993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078"/>
        <w:gridCol w:w="1980"/>
        <w:gridCol w:w="3408"/>
        <w:gridCol w:w="1470"/>
      </w:tblGrid>
      <w:tr w:rsidR="00A075A9" w:rsidTr="00260BD6">
        <w:tc>
          <w:tcPr>
            <w:tcW w:w="3078" w:type="dxa"/>
            <w:shd w:val="clear" w:color="auto" w:fill="A6A6A6"/>
            <w:vAlign w:val="center"/>
          </w:tcPr>
          <w:p w:rsidR="00A075A9" w:rsidRPr="00226BF8" w:rsidRDefault="00A075A9" w:rsidP="005903A9">
            <w:pPr>
              <w:pStyle w:val="normal0"/>
              <w:ind w:hanging="2"/>
              <w:jc w:val="center"/>
              <w:rPr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>TITOLI ED ESPERIENZE LAVORATIVE</w:t>
            </w:r>
          </w:p>
        </w:tc>
        <w:tc>
          <w:tcPr>
            <w:tcW w:w="1980" w:type="dxa"/>
            <w:shd w:val="clear" w:color="auto" w:fill="A6A6A6"/>
            <w:vAlign w:val="center"/>
          </w:tcPr>
          <w:p w:rsidR="00A075A9" w:rsidRPr="00226BF8" w:rsidRDefault="00A075A9" w:rsidP="005903A9">
            <w:pPr>
              <w:pStyle w:val="normal0"/>
              <w:ind w:hanging="2"/>
              <w:jc w:val="center"/>
              <w:rPr>
                <w:color w:val="FFFFFF"/>
                <w:sz w:val="17"/>
                <w:szCs w:val="17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</w:p>
        </w:tc>
        <w:tc>
          <w:tcPr>
            <w:tcW w:w="3408" w:type="dxa"/>
            <w:shd w:val="clear" w:color="auto" w:fill="A6A6A6"/>
            <w:vAlign w:val="center"/>
          </w:tcPr>
          <w:p w:rsidR="00A075A9" w:rsidRPr="00226BF8" w:rsidRDefault="00A075A9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B15203">
              <w:rPr>
                <w:b/>
                <w:color w:val="FFFFFF"/>
                <w:sz w:val="24"/>
                <w:szCs w:val="24"/>
              </w:rPr>
              <w:t>TITOLI ED ESPERIENZE DICHIARATE</w:t>
            </w:r>
          </w:p>
        </w:tc>
        <w:tc>
          <w:tcPr>
            <w:tcW w:w="1470" w:type="dxa"/>
            <w:shd w:val="clear" w:color="auto" w:fill="A6A6A6"/>
            <w:vAlign w:val="center"/>
          </w:tcPr>
          <w:p w:rsidR="00A075A9" w:rsidRPr="00226BF8" w:rsidRDefault="00A075A9" w:rsidP="005903A9">
            <w:pPr>
              <w:pStyle w:val="normal0"/>
              <w:ind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226BF8">
              <w:rPr>
                <w:b/>
                <w:color w:val="FFFFFF"/>
                <w:sz w:val="24"/>
                <w:szCs w:val="24"/>
              </w:rPr>
              <w:t xml:space="preserve">PUNTEGGIO </w:t>
            </w:r>
            <w:r>
              <w:rPr>
                <w:b/>
                <w:color w:val="FFFFFF"/>
                <w:sz w:val="24"/>
                <w:szCs w:val="24"/>
              </w:rPr>
              <w:t>ATTRIBUITO</w:t>
            </w:r>
          </w:p>
        </w:tc>
      </w:tr>
      <w:tr w:rsidR="00A075A9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260BD6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Diploma di laurea magistrale in aree disciplinari relative alle competenze professionali richieste (informatiche, elettroniche ecc.)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4B127C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A075A9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260BD6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Abilitazione ministeriale all’insegnamento in ambito informatico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4B127C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10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A075A9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260BD6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Competenze adeguate nell’utilizzo della Piattaforma Indire.it/progetto/gpu2020/ adeguatamente documentate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4B127C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A075A9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260BD6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Pregresse esperienze, in qualità di progettista, in progetti FESR/FSE attinenti al settore richiesto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4B127C">
            <w:pPr>
              <w:pStyle w:val="NormalWeb"/>
              <w:spacing w:before="0" w:beforeAutospacing="0" w:after="0" w:afterAutospacing="0" w:line="240" w:lineRule="atLeast"/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</w:pPr>
            <w:r w:rsidRPr="00260BD6">
              <w:rPr>
                <w:rFonts w:ascii="Calibri" w:hAnsi="Calibri"/>
                <w:i/>
                <w:iCs/>
                <w:color w:val="00000A"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A075A9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260BD6">
            <w:pPr>
              <w:pStyle w:val="NormalWeb"/>
              <w:spacing w:before="0" w:beforeAutospacing="0" w:after="0" w:afterAutospacing="0" w:line="240" w:lineRule="atLeast"/>
              <w:rPr>
                <w:sz w:val="20"/>
                <w:szCs w:val="20"/>
              </w:rPr>
            </w:pP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Comprovate esperienze</w:t>
            </w:r>
            <w:r>
              <w:rPr>
                <w:rFonts w:ascii="Calibri" w:hAnsi="Calibri"/>
                <w:color w:val="00000A"/>
                <w:sz w:val="20"/>
                <w:szCs w:val="20"/>
              </w:rPr>
              <w:t xml:space="preserve">/ </w:t>
            </w:r>
            <w:r w:rsidRPr="00260BD6">
              <w:rPr>
                <w:rFonts w:ascii="Calibri" w:hAnsi="Calibri"/>
                <w:color w:val="00000A"/>
                <w:sz w:val="20"/>
                <w:szCs w:val="20"/>
              </w:rPr>
              <w:t>competenze nella configurazione e/o installazione e/o collaudo di Laboratori informatici e/o elettronici e/o attrezzature di supporto alla didattica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60BD6" w:rsidRDefault="00A075A9" w:rsidP="004B127C">
            <w:pPr>
              <w:spacing w:after="0" w:line="240" w:lineRule="atLeast"/>
              <w:rPr>
                <w:i/>
                <w:iCs/>
                <w:sz w:val="20"/>
                <w:szCs w:val="20"/>
              </w:rPr>
            </w:pPr>
            <w:r w:rsidRPr="00260BD6">
              <w:rPr>
                <w:i/>
                <w:iCs/>
                <w:sz w:val="20"/>
                <w:szCs w:val="20"/>
              </w:rPr>
              <w:t>Punti 5 per ogni esperienza (max 2 esperienze)</w:t>
            </w: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226BF8" w:rsidRDefault="00A075A9" w:rsidP="005903A9">
            <w:pPr>
              <w:pStyle w:val="normal0"/>
              <w:widowControl w:val="0"/>
              <w:rPr>
                <w:i/>
                <w:sz w:val="24"/>
                <w:szCs w:val="24"/>
              </w:rPr>
            </w:pPr>
          </w:p>
        </w:tc>
      </w:tr>
      <w:tr w:rsidR="00A075A9" w:rsidRPr="004A5141" w:rsidTr="00260BD6">
        <w:tc>
          <w:tcPr>
            <w:tcW w:w="30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0C205C" w:rsidRDefault="00A075A9" w:rsidP="004A5141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  <w:r>
              <w:t>TOTALI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0C205C" w:rsidRDefault="00A075A9" w:rsidP="004A5141">
            <w:pPr>
              <w:pStyle w:val="normal0"/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4A5141" w:rsidRDefault="00A075A9" w:rsidP="004A514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5A9" w:rsidRPr="004A5141" w:rsidRDefault="00A075A9" w:rsidP="004A5141">
            <w:pPr>
              <w:pStyle w:val="normal0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A075A9" w:rsidRDefault="00A075A9" w:rsidP="004A5141">
      <w:pPr>
        <w:pStyle w:val="normal0"/>
        <w:jc w:val="both"/>
        <w:rPr>
          <w:sz w:val="24"/>
          <w:szCs w:val="24"/>
        </w:rPr>
      </w:pPr>
    </w:p>
    <w:p w:rsidR="00A075A9" w:rsidRDefault="00A075A9" w:rsidP="000C205C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Pescia, li ___/ ___/ ______                                                   FIRMA  ___________________________</w:t>
      </w:r>
    </w:p>
    <w:p w:rsidR="00A075A9" w:rsidRDefault="00A075A9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spacing w:after="0" w:line="240" w:lineRule="auto"/>
        <w:jc w:val="center"/>
      </w:pPr>
      <w:r>
        <w:rPr>
          <w:noProof/>
          <w:lang w:eastAsia="it-IT"/>
        </w:rPr>
        <w:pict>
          <v:shape id="_x0000_i1031" type="#_x0000_t75" alt="pon_2014-2020" style="width:414pt;height:1in;visibility:visible">
            <v:imagedata r:id="rId7" o:title=""/>
          </v:shape>
        </w:pict>
      </w:r>
    </w:p>
    <w:p w:rsidR="00A075A9" w:rsidRDefault="00A075A9" w:rsidP="004A5141">
      <w:pPr>
        <w:pStyle w:val="normal0"/>
        <w:ind w:left="4320" w:firstLine="72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A075A9" w:rsidRDefault="00A075A9" w:rsidP="003C4A8A">
      <w:pPr>
        <w:pStyle w:val="normal0"/>
        <w:jc w:val="both"/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ALLEGATO C </w:t>
      </w:r>
      <w:r>
        <w:rPr>
          <w:color w:val="000009"/>
          <w:sz w:val="24"/>
          <w:szCs w:val="24"/>
        </w:rPr>
        <w:t xml:space="preserve">- </w:t>
      </w:r>
      <w:r>
        <w:rPr>
          <w:b/>
          <w:color w:val="000009"/>
          <w:sz w:val="28"/>
          <w:szCs w:val="28"/>
        </w:rPr>
        <w:t>Dichiarazione di insussistenza di cause di incompatibilità progettista o collaudatore.</w:t>
      </w:r>
    </w:p>
    <w:p w:rsidR="00A075A9" w:rsidRDefault="00A075A9" w:rsidP="003C4A8A">
      <w:pPr>
        <w:pStyle w:val="normal0"/>
        <w:jc w:val="both"/>
        <w:rPr>
          <w:b/>
          <w:color w:val="000009"/>
          <w:sz w:val="28"/>
          <w:szCs w:val="28"/>
        </w:rPr>
      </w:pP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Il/La sottoscritto  _________________________ in servizio presso Codesto Istituto in qualità di ________________________________________________________________________________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CONSAPEVOLE</w:t>
      </w:r>
    </w:p>
    <w:p w:rsidR="00A075A9" w:rsidRDefault="00A075A9" w:rsidP="003C4A8A">
      <w:pPr>
        <w:pStyle w:val="normal0"/>
        <w:jc w:val="center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color w:val="000009"/>
            <w:sz w:val="24"/>
            <w:szCs w:val="24"/>
          </w:rPr>
          <w:t>445, in</w:t>
        </w:r>
      </w:smartTag>
      <w:r>
        <w:rPr>
          <w:color w:val="000009"/>
          <w:sz w:val="24"/>
          <w:szCs w:val="24"/>
        </w:rPr>
        <w:t xml:space="preserve">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A075A9" w:rsidRDefault="00A075A9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A075A9" w:rsidRDefault="00A075A9" w:rsidP="003C4A8A">
      <w:pPr>
        <w:pStyle w:val="normal0"/>
        <w:numPr>
          <w:ilvl w:val="0"/>
          <w:numId w:val="1"/>
        </w:numPr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 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Dichiara inoltre, di non essere parente o affine entro il quarto grado del legale rappresentante di Codesto Istituto  o di altro personale incaricato della valutazione dei curricula per la nomina delle risorse umane necessarie alla realizzazione del Piano Integrato FSE di cui trattasi. 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Pescia, li ___/ ___/ ______  </w:t>
      </w:r>
    </w:p>
    <w:p w:rsidR="00A075A9" w:rsidRDefault="00A075A9" w:rsidP="003C4A8A">
      <w:pPr>
        <w:pStyle w:val="normal0"/>
        <w:ind w:left="2880" w:firstLine="72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ind w:left="4320" w:firstLine="72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Firma _______________________________</w:t>
      </w: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</w:p>
    <w:p w:rsidR="00A075A9" w:rsidRDefault="00A075A9" w:rsidP="003C4A8A">
      <w:pPr>
        <w:pStyle w:val="normal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</w:r>
    </w:p>
    <w:p w:rsidR="00A075A9" w:rsidRDefault="00A075A9" w:rsidP="003C4A8A">
      <w:pPr>
        <w:pStyle w:val="normal0"/>
        <w:ind w:left="4248" w:firstLine="792"/>
        <w:jc w:val="both"/>
        <w:rPr>
          <w:color w:val="000009"/>
          <w:sz w:val="24"/>
          <w:szCs w:val="24"/>
        </w:rPr>
      </w:pPr>
    </w:p>
    <w:p w:rsidR="00A075A9" w:rsidRDefault="00A075A9">
      <w:pPr>
        <w:spacing w:after="0" w:line="240" w:lineRule="auto"/>
        <w:jc w:val="right"/>
      </w:pPr>
    </w:p>
    <w:sectPr w:rsidR="00A075A9" w:rsidSect="00EA3100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A9" w:rsidRDefault="00A075A9" w:rsidP="000E2E9A">
      <w:pPr>
        <w:spacing w:after="0" w:line="240" w:lineRule="auto"/>
      </w:pPr>
      <w:r>
        <w:separator/>
      </w:r>
    </w:p>
  </w:endnote>
  <w:endnote w:type="continuationSeparator" w:id="0">
    <w:p w:rsidR="00A075A9" w:rsidRDefault="00A075A9" w:rsidP="000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A9" w:rsidRDefault="00A075A9" w:rsidP="000E2E9A">
      <w:pPr>
        <w:spacing w:after="0" w:line="240" w:lineRule="auto"/>
      </w:pPr>
      <w:r>
        <w:separator/>
      </w:r>
    </w:p>
  </w:footnote>
  <w:footnote w:type="continuationSeparator" w:id="0">
    <w:p w:rsidR="00A075A9" w:rsidRDefault="00A075A9" w:rsidP="000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A9" w:rsidRDefault="00A075A9">
    <w:pPr>
      <w:pStyle w:val="Header"/>
    </w:pPr>
  </w:p>
  <w:tbl>
    <w:tblPr>
      <w:tblW w:w="9639" w:type="dxa"/>
      <w:jc w:val="center"/>
      <w:tblLayout w:type="fixed"/>
      <w:tblLook w:val="00A0"/>
    </w:tblPr>
    <w:tblGrid>
      <w:gridCol w:w="1877"/>
      <w:gridCol w:w="5669"/>
      <w:gridCol w:w="1985"/>
    </w:tblGrid>
    <w:tr w:rsidR="00A075A9" w:rsidRPr="000E2E9A" w:rsidTr="00F44921">
      <w:trPr>
        <w:jc w:val="center"/>
      </w:trPr>
      <w:tc>
        <w:tcPr>
          <w:tcW w:w="1985" w:type="dxa"/>
          <w:vMerge w:val="restart"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bookmarkStart w:id="1" w:name="_Hlk528654070"/>
          <w:r w:rsidRPr="00104677">
            <w:rPr>
              <w:noProof/>
              <w:color w:val="auto"/>
              <w:sz w:val="20"/>
              <w:szCs w:val="20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F4492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b/>
              <w:color w:val="auto"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104677">
            <w:rPr>
              <w:rFonts w:ascii="BernhardTango BT" w:hAnsi="BernhardTango BT"/>
              <w:b/>
              <w:i/>
              <w:noProof/>
              <w:color w:val="auto"/>
              <w:sz w:val="20"/>
              <w:szCs w:val="20"/>
              <w:lang w:eastAsia="it-IT"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A075A9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A075A9" w:rsidRPr="00F44921" w:rsidRDefault="00A075A9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Viale Guglielmo Marconi, 16 - 51017 PESCIA (PT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Tel: 0572-451565 -  Fax: 0572-444593</w:t>
          </w:r>
        </w:p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4"/>
              <w:szCs w:val="14"/>
              <w:u w:val="single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3" w:history="1">
            <w:r w:rsidRPr="00F44921">
              <w:rPr>
                <w:color w:val="0000FF"/>
                <w:sz w:val="14"/>
                <w:szCs w:val="14"/>
                <w:u w:val="single"/>
                <w:lang w:eastAsia="it-IT"/>
              </w:rPr>
              <w:t>pttd01000e@istruzione.it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4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FF"/>
              <w:sz w:val="10"/>
              <w:szCs w:val="10"/>
              <w:u w:val="single"/>
              <w:lang w:eastAsia="it-IT"/>
            </w:rPr>
          </w:pPr>
        </w:p>
      </w:tc>
      <w:tc>
        <w:tcPr>
          <w:tcW w:w="2098" w:type="dxa"/>
          <w:vMerge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tr w:rsidR="00A075A9" w:rsidRPr="000E2E9A" w:rsidTr="00F44921">
      <w:trPr>
        <w:jc w:val="center"/>
      </w:trPr>
      <w:tc>
        <w:tcPr>
          <w:tcW w:w="2098" w:type="dxa"/>
          <w:vMerge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  <w:tc>
        <w:tcPr>
          <w:tcW w:w="5670" w:type="dxa"/>
          <w:vAlign w:val="center"/>
        </w:tcPr>
        <w:p w:rsidR="00A075A9" w:rsidRPr="00F44921" w:rsidRDefault="00A075A9" w:rsidP="00F44921">
          <w:pPr>
            <w:spacing w:after="0" w:line="240" w:lineRule="auto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 xml:space="preserve">Via Caduti di Nassiriya, 87 – 51015 MONSUMMANO TERME (PT) </w:t>
          </w:r>
          <w:r w:rsidRPr="00F44921">
            <w:rPr>
              <w:rFonts w:ascii="Times New Roman" w:hAnsi="Times New Roman"/>
              <w:sz w:val="24"/>
              <w:szCs w:val="24"/>
              <w:lang w:eastAsia="it-IT"/>
            </w:rPr>
            <w:t xml:space="preserve">- </w:t>
          </w:r>
          <w:r w:rsidRPr="00F44921">
            <w:rPr>
              <w:rFonts w:ascii="Times New Roman" w:hAnsi="Times New Roman"/>
              <w:sz w:val="14"/>
              <w:szCs w:val="14"/>
              <w:lang w:eastAsia="it-IT"/>
            </w:rPr>
            <w:t>Tel. e Fax: 0572-50747</w:t>
          </w:r>
        </w:p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auto"/>
              <w:sz w:val="20"/>
              <w:szCs w:val="20"/>
              <w:lang w:eastAsia="it-IT"/>
            </w:rPr>
          </w:pPr>
          <w:r w:rsidRPr="00F44921">
            <w:rPr>
              <w:color w:val="auto"/>
              <w:sz w:val="14"/>
              <w:szCs w:val="14"/>
              <w:lang w:eastAsia="it-IT"/>
            </w:rPr>
            <w:t xml:space="preserve">E-mail: </w:t>
          </w:r>
          <w:hyperlink r:id="rId5" w:history="1">
            <w:r w:rsidRPr="00AD7BCC">
              <w:rPr>
                <w:rStyle w:val="Hyperlink"/>
                <w:sz w:val="14"/>
                <w:szCs w:val="14"/>
                <w:lang w:eastAsia="it-IT"/>
              </w:rPr>
              <w:t>istituto.forti@itsmarchiforti.edu.it</w:t>
            </w:r>
          </w:hyperlink>
          <w:r w:rsidRPr="00F44921">
            <w:rPr>
              <w:color w:val="auto"/>
              <w:sz w:val="14"/>
              <w:szCs w:val="14"/>
              <w:lang w:eastAsia="it-IT"/>
            </w:rPr>
            <w:t xml:space="preserve"> - Sito internet: </w:t>
          </w:r>
          <w:hyperlink r:id="rId6" w:history="1">
            <w:r w:rsidRPr="00254F23">
              <w:rPr>
                <w:rStyle w:val="Hyperlink"/>
                <w:sz w:val="14"/>
                <w:szCs w:val="14"/>
                <w:lang w:eastAsia="it-IT"/>
              </w:rPr>
              <w:t>www.itsmarchiforti.edu.it</w:t>
            </w:r>
          </w:hyperlink>
        </w:p>
      </w:tc>
      <w:tc>
        <w:tcPr>
          <w:tcW w:w="2098" w:type="dxa"/>
          <w:vMerge/>
          <w:vAlign w:val="center"/>
        </w:tcPr>
        <w:p w:rsidR="00A075A9" w:rsidRPr="00F44921" w:rsidRDefault="00A075A9" w:rsidP="00F44921">
          <w:pPr>
            <w:tabs>
              <w:tab w:val="center" w:pos="4819"/>
              <w:tab w:val="right" w:pos="9638"/>
            </w:tabs>
            <w:spacing w:after="0" w:line="240" w:lineRule="auto"/>
            <w:rPr>
              <w:color w:val="auto"/>
              <w:sz w:val="20"/>
              <w:szCs w:val="20"/>
              <w:lang w:eastAsia="it-IT"/>
            </w:rPr>
          </w:pPr>
        </w:p>
      </w:tc>
    </w:tr>
    <w:bookmarkEnd w:id="1"/>
  </w:tbl>
  <w:p w:rsidR="00A075A9" w:rsidRDefault="00A075A9" w:rsidP="000E2E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27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B1C"/>
    <w:rsid w:val="00004517"/>
    <w:rsid w:val="0000677A"/>
    <w:rsid w:val="000A5D56"/>
    <w:rsid w:val="000C0C9F"/>
    <w:rsid w:val="000C205C"/>
    <w:rsid w:val="000E2E9A"/>
    <w:rsid w:val="00104677"/>
    <w:rsid w:val="001F1FF2"/>
    <w:rsid w:val="001F2B1C"/>
    <w:rsid w:val="00226BF8"/>
    <w:rsid w:val="00243711"/>
    <w:rsid w:val="00254F23"/>
    <w:rsid w:val="00260BD6"/>
    <w:rsid w:val="00266764"/>
    <w:rsid w:val="00276C12"/>
    <w:rsid w:val="002B7DFD"/>
    <w:rsid w:val="002D2B1E"/>
    <w:rsid w:val="0037090F"/>
    <w:rsid w:val="0037278B"/>
    <w:rsid w:val="003C4A8A"/>
    <w:rsid w:val="00475E28"/>
    <w:rsid w:val="004A5141"/>
    <w:rsid w:val="004A743C"/>
    <w:rsid w:val="004B127C"/>
    <w:rsid w:val="005903A9"/>
    <w:rsid w:val="00597770"/>
    <w:rsid w:val="006423D3"/>
    <w:rsid w:val="006437C0"/>
    <w:rsid w:val="00654C87"/>
    <w:rsid w:val="006A1721"/>
    <w:rsid w:val="006A619D"/>
    <w:rsid w:val="006A6E40"/>
    <w:rsid w:val="00757F5D"/>
    <w:rsid w:val="00823BFF"/>
    <w:rsid w:val="00826DB9"/>
    <w:rsid w:val="00835F91"/>
    <w:rsid w:val="0086212D"/>
    <w:rsid w:val="00891323"/>
    <w:rsid w:val="008A22BF"/>
    <w:rsid w:val="00920907"/>
    <w:rsid w:val="00A075A9"/>
    <w:rsid w:val="00AC058D"/>
    <w:rsid w:val="00AC5DEC"/>
    <w:rsid w:val="00AD7BCC"/>
    <w:rsid w:val="00B15203"/>
    <w:rsid w:val="00B7403F"/>
    <w:rsid w:val="00BE6887"/>
    <w:rsid w:val="00C3673F"/>
    <w:rsid w:val="00EA3100"/>
    <w:rsid w:val="00F16422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0"/>
    <w:pPr>
      <w:spacing w:after="160" w:line="259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EA3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66764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A31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764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EA3100"/>
    <w:rPr>
      <w:rFonts w:cs="Arial"/>
    </w:rPr>
  </w:style>
  <w:style w:type="paragraph" w:styleId="Caption">
    <w:name w:val="caption"/>
    <w:basedOn w:val="Normal"/>
    <w:uiPriority w:val="99"/>
    <w:qFormat/>
    <w:rsid w:val="00EA3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A3100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E9A"/>
    <w:rPr>
      <w:rFonts w:cs="Times New Roman"/>
      <w:color w:val="00000A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0E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E9A"/>
    <w:rPr>
      <w:rFonts w:cs="Times New Roman"/>
      <w:color w:val="00000A"/>
      <w:sz w:val="22"/>
      <w:lang w:eastAsia="en-US"/>
    </w:rPr>
  </w:style>
  <w:style w:type="table" w:styleId="TableGrid">
    <w:name w:val="Table Grid"/>
    <w:basedOn w:val="TableNormal"/>
    <w:uiPriority w:val="99"/>
    <w:locked/>
    <w:rsid w:val="000E2E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4A5141"/>
    <w:rPr>
      <w:rFonts w:cs="Calibri"/>
      <w:color w:val="00000A"/>
    </w:rPr>
  </w:style>
  <w:style w:type="table" w:customStyle="1" w:styleId="TableNormal1">
    <w:name w:val="Table Normal1"/>
    <w:uiPriority w:val="99"/>
    <w:rsid w:val="004A5141"/>
    <w:rPr>
      <w:rFonts w:cs="Calibri"/>
      <w:color w:val="00000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1F1FF2"/>
    <w:rPr>
      <w:rFonts w:cs="Times New Roman"/>
      <w:color w:val="0000FF"/>
      <w:u w:val="single"/>
    </w:rPr>
  </w:style>
  <w:style w:type="table" w:customStyle="1" w:styleId="Stile6">
    <w:name w:val="Stile6"/>
    <w:uiPriority w:val="99"/>
    <w:rsid w:val="00260BD6"/>
    <w:rPr>
      <w:rFonts w:cs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260BD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itsmarchiforti.edu.it" TargetMode="External"/><Relationship Id="rId5" Type="http://schemas.openxmlformats.org/officeDocument/2006/relationships/hyperlink" Target="mailto:istituto.forti@itsmarchiforti.edu.it" TargetMode="External"/><Relationship Id="rId4" Type="http://schemas.openxmlformats.org/officeDocument/2006/relationships/hyperlink" Target="http://www.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669</Words>
  <Characters>3817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</dc:title>
  <dc:subject/>
  <dc:creator>Eloisa Magrini</dc:creator>
  <cp:keywords/>
  <dc:description/>
  <cp:lastModifiedBy>Tecnico</cp:lastModifiedBy>
  <cp:revision>4</cp:revision>
  <cp:lastPrinted>2020-11-18T08:07:00Z</cp:lastPrinted>
  <dcterms:created xsi:type="dcterms:W3CDTF">2020-11-26T09:39:00Z</dcterms:created>
  <dcterms:modified xsi:type="dcterms:W3CDTF">2021-12-18T11:39:00Z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