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0420" w:rsidRDefault="009D0420">
      <w:pPr>
        <w:spacing w:line="240" w:lineRule="atLeast"/>
        <w:ind w:right="20"/>
        <w:jc w:val="center"/>
        <w:rPr>
          <w:rFonts w:ascii="Times New Roman" w:hAnsi="Times New Roman"/>
          <w:b/>
          <w:sz w:val="26"/>
        </w:rPr>
      </w:pPr>
      <w:bookmarkStart w:id="0" w:name="page1"/>
      <w:bookmarkEnd w:id="0"/>
      <w:r>
        <w:rPr>
          <w:rFonts w:ascii="Times New Roman" w:hAnsi="Times New Roman"/>
          <w:b/>
          <w:sz w:val="26"/>
        </w:rPr>
        <w:t>ISTITUTO TECNICO STATALE</w:t>
      </w:r>
    </w:p>
    <w:p w:rsidR="009D0420" w:rsidRDefault="009D0420">
      <w:pPr>
        <w:spacing w:line="238" w:lineRule="auto"/>
        <w:ind w:right="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“MARCHI – FORTI”</w:t>
      </w:r>
    </w:p>
    <w:p w:rsidR="009D0420" w:rsidRDefault="009D0420">
      <w:pPr>
        <w:spacing w:line="20" w:lineRule="exact"/>
        <w:rPr>
          <w:rFonts w:ascii="Times New Roman" w:hAnsi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25pt;margin-top:-7.8pt;width:79.9pt;height:48.7pt;z-index:-251658240">
            <v:imagedata r:id="rId4" o:title=""/>
          </v:shape>
        </w:pict>
      </w:r>
      <w:r>
        <w:pict>
          <v:shape id="_x0000_s1027" type="#_x0000_t75" style="position:absolute;margin-left:409.8pt;margin-top:-7.05pt;width:44.15pt;height:47.4pt;z-index:-251657216">
            <v:imagedata r:id="rId5" o:title=""/>
          </v:shape>
        </w:pict>
      </w:r>
    </w:p>
    <w:p w:rsidR="009D0420" w:rsidRDefault="009D0420">
      <w:pPr>
        <w:spacing w:line="32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40" w:lineRule="atLeast"/>
        <w:ind w:right="2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Viale Guglielmo Marconi, 16 - 51017 PESCIA (PT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14"/>
        </w:rPr>
        <w:t xml:space="preserve"> Tel: 0572-451565 - Fax: 0572-444593</w:t>
      </w:r>
    </w:p>
    <w:p w:rsidR="009D0420" w:rsidRDefault="009D0420">
      <w:pPr>
        <w:spacing w:line="240" w:lineRule="atLeast"/>
        <w:ind w:left="2700"/>
        <w:rPr>
          <w:rFonts w:ascii="Times New Roman" w:hAnsi="Times New Roman"/>
          <w:color w:val="0000FF"/>
          <w:sz w:val="14"/>
          <w:u w:val="single"/>
        </w:rPr>
      </w:pPr>
      <w:r>
        <w:rPr>
          <w:rFonts w:ascii="Times New Roman" w:hAnsi="Times New Roman"/>
          <w:sz w:val="14"/>
        </w:rPr>
        <w:t xml:space="preserve">E-mail: </w:t>
      </w:r>
      <w:r>
        <w:rPr>
          <w:rFonts w:ascii="Times New Roman" w:hAnsi="Times New Roman"/>
          <w:color w:val="0000FF"/>
          <w:sz w:val="14"/>
          <w:u w:val="single"/>
        </w:rPr>
        <w:t>pttd01000e@istruzione.it</w:t>
      </w:r>
      <w:r>
        <w:rPr>
          <w:rFonts w:ascii="Times New Roman" w:hAnsi="Times New Roman"/>
          <w:sz w:val="14"/>
        </w:rPr>
        <w:t xml:space="preserve"> - Sito internet: </w:t>
      </w:r>
      <w:r>
        <w:rPr>
          <w:rFonts w:ascii="Times New Roman" w:hAnsi="Times New Roman"/>
          <w:color w:val="0000FF"/>
          <w:sz w:val="14"/>
          <w:u w:val="single"/>
        </w:rPr>
        <w:t>www.itsmarchiforti.edu.it</w:t>
      </w:r>
    </w:p>
    <w:p w:rsidR="009D0420" w:rsidRDefault="009D0420">
      <w:pPr>
        <w:spacing w:line="115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40" w:lineRule="atLeast"/>
        <w:ind w:right="2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Via Caduti di Nassiriya, 87 – 51015 MONSUMMANO TERME (PT)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14"/>
        </w:rPr>
        <w:t xml:space="preserve"> Tel. e Fax: 0572-</w:t>
      </w:r>
    </w:p>
    <w:p w:rsidR="009D0420" w:rsidRDefault="009D0420">
      <w:pPr>
        <w:spacing w:line="240" w:lineRule="atLeast"/>
        <w:ind w:right="2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950747</w:t>
      </w:r>
    </w:p>
    <w:p w:rsidR="009D0420" w:rsidRDefault="009D0420">
      <w:pPr>
        <w:spacing w:line="240" w:lineRule="atLeast"/>
        <w:ind w:right="20"/>
        <w:jc w:val="center"/>
        <w:rPr>
          <w:rFonts w:ascii="Times New Roman" w:hAnsi="Times New Roman"/>
          <w:color w:val="0000FF"/>
          <w:sz w:val="14"/>
          <w:u w:val="single"/>
        </w:rPr>
      </w:pPr>
      <w:r>
        <w:rPr>
          <w:rFonts w:ascii="Times New Roman" w:hAnsi="Times New Roman"/>
          <w:sz w:val="14"/>
        </w:rPr>
        <w:t xml:space="preserve">E-mail: </w:t>
      </w:r>
      <w:r>
        <w:rPr>
          <w:rFonts w:ascii="Times New Roman" w:hAnsi="Times New Roman"/>
          <w:color w:val="0000FF"/>
          <w:sz w:val="14"/>
          <w:u w:val="single"/>
        </w:rPr>
        <w:t>istituto.forti@itsmarchiforti.edu.it</w:t>
      </w:r>
      <w:r>
        <w:rPr>
          <w:rFonts w:ascii="Times New Roman" w:hAnsi="Times New Roman"/>
          <w:sz w:val="14"/>
        </w:rPr>
        <w:t xml:space="preserve"> - Sito internet: </w:t>
      </w:r>
      <w:r>
        <w:rPr>
          <w:rFonts w:ascii="Times New Roman" w:hAnsi="Times New Roman"/>
          <w:color w:val="0000FF"/>
          <w:sz w:val="14"/>
          <w:u w:val="single"/>
        </w:rPr>
        <w:t>www.itsmarchiforti.edu.it</w:t>
      </w: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7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40" w:lineRule="atLeast"/>
        <w:ind w:left="7020"/>
        <w:rPr>
          <w:sz w:val="24"/>
        </w:rPr>
      </w:pPr>
      <w:r>
        <w:rPr>
          <w:sz w:val="24"/>
        </w:rPr>
        <w:t>AL DIRIGENTE SCOLASTICO</w:t>
      </w: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68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327" w:lineRule="auto"/>
        <w:rPr>
          <w:sz w:val="24"/>
        </w:rPr>
      </w:pPr>
      <w:r>
        <w:rPr>
          <w:sz w:val="24"/>
        </w:rPr>
        <w:t>OGGETTO: Dichiarazione di disponibilità ad effettuare servizio in ore eccedenti le 18 settimanali su spezzoni residui. A.S. 20_____/20_____</w:t>
      </w: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8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40" w:lineRule="atLeast"/>
        <w:rPr>
          <w:sz w:val="24"/>
        </w:rPr>
      </w:pPr>
      <w:r>
        <w:rPr>
          <w:sz w:val="24"/>
        </w:rPr>
        <w:t>Il/La sottoscritt__ _______________________________________________________________</w:t>
      </w: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385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40" w:lineRule="atLeast"/>
        <w:ind w:right="20"/>
        <w:jc w:val="center"/>
        <w:rPr>
          <w:sz w:val="24"/>
        </w:rPr>
      </w:pPr>
      <w:r>
        <w:rPr>
          <w:sz w:val="24"/>
        </w:rPr>
        <w:t>DICHIARA</w:t>
      </w: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67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95" w:lineRule="auto"/>
        <w:rPr>
          <w:sz w:val="24"/>
        </w:rPr>
      </w:pPr>
      <w:r>
        <w:rPr>
          <w:sz w:val="24"/>
        </w:rPr>
        <w:t>di essere disponibile ad effettuare servizio nelle ore eccedenti il normale orario settimanale su spezzoni residui sotto specificati:</w:t>
      </w: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318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40" w:lineRule="atLeast"/>
        <w:rPr>
          <w:sz w:val="24"/>
        </w:rPr>
      </w:pPr>
      <w:r>
        <w:rPr>
          <w:sz w:val="24"/>
        </w:rPr>
        <w:t>Materia _____________________________________________________________________</w:t>
      </w:r>
    </w:p>
    <w:p w:rsidR="009D0420" w:rsidRDefault="009D0420">
      <w:pPr>
        <w:spacing w:line="146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40" w:lineRule="atLeast"/>
        <w:rPr>
          <w:sz w:val="24"/>
        </w:rPr>
      </w:pPr>
      <w:r>
        <w:rPr>
          <w:sz w:val="24"/>
        </w:rPr>
        <w:t>Ore settimanali ________________________ nella classe / nelle classi __________________</w:t>
      </w:r>
    </w:p>
    <w:p w:rsidR="009D0420" w:rsidRDefault="009D0420">
      <w:pPr>
        <w:spacing w:line="200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385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40" w:lineRule="atLeast"/>
        <w:rPr>
          <w:sz w:val="24"/>
        </w:rPr>
      </w:pPr>
      <w:r>
        <w:rPr>
          <w:sz w:val="24"/>
        </w:rPr>
        <w:t>Data__________________</w:t>
      </w:r>
    </w:p>
    <w:p w:rsidR="009D0420" w:rsidRDefault="009D0420">
      <w:pPr>
        <w:spacing w:line="146" w:lineRule="exact"/>
        <w:rPr>
          <w:rFonts w:ascii="Times New Roman" w:hAnsi="Times New Roman"/>
          <w:sz w:val="24"/>
        </w:rPr>
      </w:pPr>
    </w:p>
    <w:p w:rsidR="009D0420" w:rsidRDefault="009D0420">
      <w:pPr>
        <w:spacing w:line="240" w:lineRule="atLeast"/>
        <w:ind w:left="5420"/>
        <w:rPr>
          <w:sz w:val="24"/>
        </w:rPr>
      </w:pPr>
      <w:r>
        <w:rPr>
          <w:sz w:val="24"/>
        </w:rPr>
        <w:t>Firma ______________________</w:t>
      </w:r>
    </w:p>
    <w:sectPr w:rsidR="009D0420" w:rsidSect="0045393B">
      <w:pgSz w:w="11900" w:h="16840"/>
      <w:pgMar w:top="655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1DA"/>
    <w:rsid w:val="000B63D9"/>
    <w:rsid w:val="000B66C5"/>
    <w:rsid w:val="00175933"/>
    <w:rsid w:val="003E61DA"/>
    <w:rsid w:val="00411E77"/>
    <w:rsid w:val="0045393B"/>
    <w:rsid w:val="009D0420"/>
    <w:rsid w:val="00A90471"/>
    <w:rsid w:val="00DF1214"/>
    <w:rsid w:val="00F5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77"/>
    <w:rPr>
      <w:rFonts w:eastAsia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</dc:title>
  <dc:subject/>
  <dc:creator>Tecnico</dc:creator>
  <cp:keywords/>
  <dc:description/>
  <cp:lastModifiedBy>Tecnico</cp:lastModifiedBy>
  <cp:revision>4</cp:revision>
  <dcterms:created xsi:type="dcterms:W3CDTF">2020-09-29T11:38:00Z</dcterms:created>
  <dcterms:modified xsi:type="dcterms:W3CDTF">2021-12-02T10:53:00Z</dcterms:modified>
</cp:coreProperties>
</file>